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136DB" w14:textId="77777777" w:rsidR="0023627E" w:rsidRDefault="002E7EEE" w:rsidP="002E7EEE">
      <w:pPr>
        <w:ind w:left="-22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7D21" wp14:editId="1D471BBB">
                <wp:simplePos x="0" y="0"/>
                <wp:positionH relativeFrom="column">
                  <wp:posOffset>13411835</wp:posOffset>
                </wp:positionH>
                <wp:positionV relativeFrom="paragraph">
                  <wp:posOffset>177686</wp:posOffset>
                </wp:positionV>
                <wp:extent cx="125730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CF840" w14:textId="29105906" w:rsidR="002E7EEE" w:rsidRPr="008E0494" w:rsidRDefault="002E7EEE" w:rsidP="002E7EE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begin"/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instrText xml:space="preserve"> TIME \@ "d MMMM yyyy" </w:instrText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separate"/>
                            </w:r>
                            <w:r w:rsidR="007F62D2">
                              <w:rPr>
                                <w:rFonts w:ascii="Arial" w:hAnsi="Arial" w:cs="Arial"/>
                                <w:noProof/>
                                <w:sz w:val="21"/>
                              </w:rPr>
                              <w:t>26 March 2020</w:t>
                            </w:r>
                            <w:r w:rsidRPr="008E0494">
                              <w:rPr>
                                <w:rFonts w:ascii="Arial" w:hAnsi="Arial" w:cs="Arial"/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27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6.05pt;margin-top:14pt;width:9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ZodAIAAFkFAAAOAAAAZHJzL2Uyb0RvYy54bWysVE1v2zAMvQ/YfxB0X514/VpQp8hadBhQ&#10;tMWaoWdFlhJjkqhJTOzs15eSnTTrdumwi02RjxT5SOrisrOGbVSIDbiKj49GnCknoW7csuLf5zcf&#10;zjmLKFwtDDhV8a2K/HL6/t1F6yeqhBWYWgVGQVyctL7iK0Q/KYooV8qKeAReOTJqCFYgHcOyqINo&#10;Kbo1RTkanRYthNoHkCpG0l73Rj7N8bVWEu+1jgqZqTjlhvkb8neRvsX0QkyWQfhVI4c0xD9kYUXj&#10;6NJ9qGuBgq1D80co28gAETQeSbAFaN1IlWugasajV9U8roRXuRYiJ/o9TfH/hZV3m4fAmrriJWdO&#10;WGrRXHXIPkPHysRO6+OEQI+eYNiRmrq800dSpqI7HWz6UzmM7MTzds9tCiaTU3ly9nFEJkm2sjw/&#10;JZnCFy/ePkT8osCyJFQ8UO8ypWJzG7GH7iDpMgc3jTG5f8b9pqCYvUblARi8UyF9wlnCrVHJy7hv&#10;ShMBOe+kyKOnrkxgG0FDI6RUDnPJOS6hE0rT3W9xHPDJtc/qLc57j3wzONw728ZByCy9Srv+sUtZ&#10;93ii+qDuJGK36IYGL6DeUn8D9PsRvbxpqAm3IuKDCLQQ1DdacrynjzbQVhwGibMVhF9/0yc8zSlZ&#10;OWtpwSoef65FUJyZr44m+NP4+DhtZD4cn5yVdAiHlsWhxa3tFVA7xvSceJnFhEezE3UA+0RvwSzd&#10;SibhJN1dcdyJV9ivPb0lUs1mGUQ76AXeukcvU+hEbxqxefckgh/mEGmC72C3imLyahx7bPJ0MFsj&#10;6CbPaiK4Z3UgnvY3T/vw1qQH4vCcUS8v4vQZAAD//wMAUEsDBBQABgAIAAAAIQCZGAlP3gAAAAsB&#10;AAAPAAAAZHJzL2Rvd25yZXYueG1sTI9BT8MwDIXvSPyHyEjcWJIyplGaTtMQVxDbQOKWNV5b0ThV&#10;k63l32NO7Gb7PT1/r1hNvhNnHGIbyICeKRBIVXAt1Qb2u5e7JYiYLDnbBUIDPxhhVV5fFTZ3YaR3&#10;PG9TLTiEYm4NNCn1uZSxatDbOAs9EmvHMHibeB1q6QY7crjvZKbUQnrbEn9obI+bBqvv7ckb+Hg9&#10;fn3O1Vv97B/6MUxKkn+UxtzeTOsnEAmn9G+GP3xGh5KZDuFELorOQKZ1ptnL05JLsSO714ovBwOL&#10;uQJZFvKyQ/kLAAD//wMAUEsBAi0AFAAGAAgAAAAhALaDOJL+AAAA4QEAABMAAAAAAAAAAAAAAAAA&#10;AAAAAFtDb250ZW50X1R5cGVzXS54bWxQSwECLQAUAAYACAAAACEAOP0h/9YAAACUAQAACwAAAAAA&#10;AAAAAAAAAAAvAQAAX3JlbHMvLnJlbHNQSwECLQAUAAYACAAAACEAwevWaHQCAABZBQAADgAAAAAA&#10;AAAAAAAAAAAuAgAAZHJzL2Uyb0RvYy54bWxQSwECLQAUAAYACAAAACEAmRgJT94AAAALAQAADwAA&#10;AAAAAAAAAAAAAADOBAAAZHJzL2Rvd25yZXYueG1sUEsFBgAAAAAEAAQA8wAAANkFAAAAAA==&#10;" filled="f" stroked="f">
                <v:textbox>
                  <w:txbxContent>
                    <w:p w14:paraId="6F8CF840" w14:textId="29105906" w:rsidR="002E7EEE" w:rsidRPr="008E0494" w:rsidRDefault="002E7EEE" w:rsidP="002E7EEE">
                      <w:pPr>
                        <w:jc w:val="right"/>
                        <w:rPr>
                          <w:rFonts w:ascii="Arial" w:hAnsi="Arial" w:cs="Arial"/>
                          <w:sz w:val="21"/>
                        </w:rPr>
                      </w:pP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begin"/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instrText xml:space="preserve"> TIME \@ "d MMMM yyyy" </w:instrText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separate"/>
                      </w:r>
                      <w:r w:rsidR="007F62D2">
                        <w:rPr>
                          <w:rFonts w:ascii="Arial" w:hAnsi="Arial" w:cs="Arial"/>
                          <w:noProof/>
                          <w:sz w:val="21"/>
                        </w:rPr>
                        <w:t>26 March 2020</w:t>
                      </w:r>
                      <w:r w:rsidRPr="008E0494">
                        <w:rPr>
                          <w:rFonts w:ascii="Arial" w:hAnsi="Arial" w:cs="Arial"/>
                          <w:sz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F424919" w14:textId="77777777" w:rsidR="002E7EEE" w:rsidRDefault="002E7EEE" w:rsidP="002E7EEE">
      <w:pPr>
        <w:ind w:left="-22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F8603" wp14:editId="24C510F6">
                <wp:simplePos x="0" y="0"/>
                <wp:positionH relativeFrom="column">
                  <wp:posOffset>497205</wp:posOffset>
                </wp:positionH>
                <wp:positionV relativeFrom="paragraph">
                  <wp:posOffset>1306195</wp:posOffset>
                </wp:positionV>
                <wp:extent cx="6165215" cy="1485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1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98CDA" w14:textId="77777777" w:rsidR="002E7EEE" w:rsidRPr="00816872" w:rsidRDefault="002E7EEE" w:rsidP="002E7EEE">
                            <w:pPr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</w:pPr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Document </w:t>
                            </w:r>
                            <w:proofErr w:type="spellStart"/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title</w:t>
                            </w:r>
                            <w:proofErr w:type="spellEnd"/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placed</w:t>
                            </w:r>
                            <w:proofErr w:type="spellEnd"/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 xml:space="preserve"> in </w:t>
                            </w:r>
                            <w:proofErr w:type="spellStart"/>
                            <w:r w:rsidRPr="00816872">
                              <w:rPr>
                                <w:rFonts w:ascii="Arial" w:hAnsi="Arial" w:cs="Arial"/>
                                <w:color w:val="95C93D"/>
                                <w:sz w:val="84"/>
                                <w:szCs w:val="84"/>
                                <w:lang w:val="fr-CH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321C2" id="Text Box 8" o:spid="_x0000_s1027" type="#_x0000_t202" style="position:absolute;left:0;text-align:left;margin-left:39.15pt;margin-top:102.85pt;width:485.45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o9egIAAGEFAAAOAAAAZHJzL2Uyb0RvYy54bWysVMFu2zAMvQ/YPwi6r46DpGuDOkXWosOA&#10;oi2WDj0rstQYk0RNYmJnXz9KdtKs26XDLjZFPlLkI6mLy84atlUhNuAqXp6MOFNOQt2454p/e7z5&#10;cMZZROFqYcCpiu9U5Jfz9+8uWj9TY1iDqVVgFMTFWesrvkb0s6KIcq2siCfglSOjhmAF0jE8F3UQ&#10;LUW3phiPRqdFC6H2AaSKkbTXvZHPc3ytlcR7raNCZipOuWH+hvxdpW8xvxCz5yD8upFDGuIfsrCi&#10;cXTpIdS1QME2ofkjlG1kgAgaTyTYArRupMo1UDXl6FU1y7XwKtdC5ER/oCn+v7DybvsQWFNXnBrl&#10;hKUWPaoO2Sfo2Flip/VxRqClJxh2pKYu7/WRlKnoTgeb/lQOIzvxvDtwm4JJUp6Wp9NxOeVMkq2c&#10;nE3PR5n94sXdh4ifFViWhIoHal7mVGxvI1IqBN1D0m0ObhpjcgON+01BwF6j8gQM3qmSPuMs4c6o&#10;5GXcV6WJgZx4UuTZU1cmsK2gqRFSKoe55hyX0Aml6e63OA745Npn9Rbng0e+GRwenG3jIGSWXqVd&#10;f9+nrHs88XdUdxKxW3W59YeGrqDeUZ8D9HsSvbxpqBe3IuKDCLQY1FpadrynjzbQVhwGibM1hJ9/&#10;0yc8zStZOWtp0Soef2xEUJyZL44m+bycTNJm5sNk+nFMh3BsWR1b3MZeAXWlpGfFyywmPJq9qAPY&#10;J3oTFulWMgkn6e6K4168wn796U2RarHIINpFL/DWLb1MoRPLadIeuycR/DCOSJN8B/uVFLNXU9lj&#10;k6eDxQZBN3lkE889qwP/tMd5koc3Jz0Ux+eMenkZ578AAAD//wMAUEsDBBQABgAIAAAAIQDORC/x&#10;3wAAAAsBAAAPAAAAZHJzL2Rvd25yZXYueG1sTI/LTsMwEEX3SPyDNUjsqE2akiZkUiEQW1DLQ2Ln&#10;xtMkIh5HsduEv8ddwXJ0j+49U25m24sTjb5zjHC7UCCIa2c6bhDe355v1iB80Gx075gQfsjDprq8&#10;KHVh3MRbOu1CI2IJ+0IjtCEMhZS+bslqv3ADccwObrQ6xHNspBn1FMttLxOl7qTVHceFVg/02FL9&#10;vTtahI+Xw9dnql6bJ7saJjcryTaXiNdX88M9iEBz+IPhrB/VoYpOe3dk40WPkK2XkURI1CoDcQZU&#10;micg9gjpMs9AVqX8/0P1CwAA//8DAFBLAQItABQABgAIAAAAIQC2gziS/gAAAOEBAAATAAAAAAAA&#10;AAAAAAAAAAAAAABbQ29udGVudF9UeXBlc10ueG1sUEsBAi0AFAAGAAgAAAAhADj9If/WAAAAlAEA&#10;AAsAAAAAAAAAAAAAAAAALwEAAF9yZWxzLy5yZWxzUEsBAi0AFAAGAAgAAAAhANxXyj16AgAAYQUA&#10;AA4AAAAAAAAAAAAAAAAALgIAAGRycy9lMm9Eb2MueG1sUEsBAi0AFAAGAAgAAAAhAM5EL/HfAAAA&#10;CwEAAA8AAAAAAAAAAAAAAAAA1AQAAGRycy9kb3ducmV2LnhtbFBLBQYAAAAABAAEAPMAAADgBQAA&#10;AAA=&#10;" filled="f" stroked="f">
                <v:textbox>
                  <w:txbxContent>
                    <w:p w:rsidR="002E7EEE" w:rsidRPr="00816872" w:rsidRDefault="002E7EEE" w:rsidP="002E7EEE">
                      <w:pPr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</w:pPr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Document </w:t>
                      </w:r>
                      <w:proofErr w:type="spellStart"/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>title</w:t>
                      </w:r>
                      <w:proofErr w:type="spellEnd"/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 </w:t>
                      </w:r>
                      <w:proofErr w:type="spellStart"/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>placed</w:t>
                      </w:r>
                      <w:proofErr w:type="spellEnd"/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 xml:space="preserve"> in </w:t>
                      </w:r>
                      <w:proofErr w:type="spellStart"/>
                      <w:r w:rsidRPr="00816872">
                        <w:rPr>
                          <w:rFonts w:ascii="Arial" w:hAnsi="Arial" w:cs="Arial"/>
                          <w:color w:val="95C93D"/>
                          <w:sz w:val="84"/>
                          <w:szCs w:val="84"/>
                          <w:lang w:val="fr-CH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CFB203F" w14:textId="77777777" w:rsidR="002E7EEE" w:rsidRDefault="002E7EEE" w:rsidP="002E7EEE">
      <w:pPr>
        <w:ind w:left="-22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8681D" wp14:editId="242EE399">
                <wp:simplePos x="0" y="0"/>
                <wp:positionH relativeFrom="column">
                  <wp:posOffset>484505</wp:posOffset>
                </wp:positionH>
                <wp:positionV relativeFrom="paragraph">
                  <wp:posOffset>18936</wp:posOffset>
                </wp:positionV>
                <wp:extent cx="14183071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3071" cy="457200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05163" w14:textId="77777777" w:rsidR="002E7EEE" w:rsidRPr="00816872" w:rsidRDefault="002E7EEE" w:rsidP="002E7EE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CH"/>
                              </w:rPr>
                            </w:pPr>
                            <w:r w:rsidRPr="008168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CH"/>
                              </w:rPr>
                              <w:t>Document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2AD49" id="Text Box 3" o:spid="_x0000_s1028" type="#_x0000_t202" style="position:absolute;left:0;text-align:left;margin-left:38.15pt;margin-top:1.5pt;width:1116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EDjQIAAIwFAAAOAAAAZHJzL2Uyb0RvYy54bWysVN9v0zAQfkfif7D8ztJuBbZq6RQ2DSFN&#10;28SG9uw6dmvh+MzZbVL+es5O0pXByxAvie377vd3d37RNZZtFQYDruTTowlnykmojVuV/Nvj9btT&#10;zkIUrhYWnCr5TgV+sXj75rz1c3UMa7C1QkZGXJi3vuTrGP28KIJcq0aEI/DKkVADNiLSFVdFjaIl&#10;640tjieTD0ULWHsEqUKg16teyBfZvtZKxjutg4rMlpxii/mL+btM32JxLuYrFH5t5BCG+IcoGmEc&#10;Od2buhJRsA2aP0w1RiIE0PFIQlOA1kaqnANlM528yOZhLbzKuVBxgt+XKfw/s/J2e4/M1CU/4cyJ&#10;hlr0qLrIPkHHTlJ1Wh/mBHrwBIsdPVOXx/dAjynpTmOT/pQOIznVebevbTImk9Jsenoy+TjlTJJw&#10;9v4jdS/ZKZ7VPYb4WUHD0qHkSM3LNRXbmxB76AhJ3gJYU18ba/MFV8tLi2wrqNHVaXVWXQ3Wf4NZ&#10;l8AOklpvsX9RmSqDm5Ryn1o+xZ1VScu6r0pTqXKG2Wciqdp7FVIqF3NxKKmMTihNrl6jOOCTah/V&#10;a5T3GtkzuLhXbowDzOXMs/Ucdv19DFn3eOrJQd7pGLtllzlyPHZ+CfWOCIHQD1Tw8tpQ025EiPcC&#10;aYKIA7QV4h19tIW25DCcOFsD/vzbe8ITsUnKWUsTWfLwYyNQcWa/OKL82XQ2SyOcL5lAnOGhZHko&#10;cZvmEogLRDiKLh9JGaMdjxqheaLlUSWvJBJOku+Sy4jj5TL2m4LWj1RVlWE0tl7EG/fgZTKe6pxI&#10;+dg9CfQDcyOR/hbG6RXzFwTusUnTQbWJoE1md6p0X9ehAzTyeT6G9ZR2yuE9o56X6OIXAAAA//8D&#10;AFBLAwQUAAYACAAAACEAS63wL98AAAAIAQAADwAAAGRycy9kb3ducmV2LnhtbEyPy07DMBBF90j8&#10;gzVI7KjdRpQ2xKkiBBskRCkVsHTjIY7qR4idJvw9wwqWo3N159xiMznLTtjHNngJ85kAhr4OuvWN&#10;hP3rw9UKWEzKa2WDRwnfGGFTnp8VKtdh9C942qWGUYmPuZJgUupyzmNt0Kk4Cx16Yp+hdyrR2Tdc&#10;92qkcmf5Qogld6r19MGoDu8M1sfd4CQ8tzZ75/db/lQ9vn19zOtxOJpKysuLqboFlnBKf2H41Sd1&#10;KMnpEAavI7MSbpYZJSVktIjwIhPrNbADgWsBvCz4/wHlDwAAAP//AwBQSwECLQAUAAYACAAAACEA&#10;toM4kv4AAADhAQAAEwAAAAAAAAAAAAAAAAAAAAAAW0NvbnRlbnRfVHlwZXNdLnhtbFBLAQItABQA&#10;BgAIAAAAIQA4/SH/1gAAAJQBAAALAAAAAAAAAAAAAAAAAC8BAABfcmVscy8ucmVsc1BLAQItABQA&#10;BgAIAAAAIQCpO4EDjQIAAIwFAAAOAAAAAAAAAAAAAAAAAC4CAABkcnMvZTJvRG9jLnhtbFBLAQIt&#10;ABQABgAIAAAAIQBLrfAv3wAAAAgBAAAPAAAAAAAAAAAAAAAAAOcEAABkcnMvZG93bnJldi54bWxQ&#10;SwUGAAAAAAQABADzAAAA8wUAAAAA&#10;" fillcolor="#a8a9ad" stroked="f">
                <v:textbox>
                  <w:txbxContent>
                    <w:p w:rsidR="002E7EEE" w:rsidRPr="00816872" w:rsidRDefault="002E7EEE" w:rsidP="002E7EE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lang w:val="fr-CH"/>
                        </w:rPr>
                      </w:pPr>
                      <w:r w:rsidRPr="00816872">
                        <w:rPr>
                          <w:rFonts w:ascii="Arial" w:hAnsi="Arial" w:cs="Arial"/>
                          <w:b/>
                          <w:color w:val="FFFFFF" w:themeColor="background1"/>
                          <w:lang w:val="fr-CH"/>
                        </w:rPr>
                        <w:t>Document type</w:t>
                      </w:r>
                    </w:p>
                  </w:txbxContent>
                </v:textbox>
              </v:shape>
            </w:pict>
          </mc:Fallback>
        </mc:AlternateContent>
      </w:r>
    </w:p>
    <w:p w14:paraId="6910D465" w14:textId="77777777" w:rsidR="002E7EEE" w:rsidRDefault="002E7EEE" w:rsidP="002E7EEE">
      <w:pPr>
        <w:ind w:left="-22"/>
        <w:rPr>
          <w:lang w:val="fr-CH"/>
        </w:rPr>
      </w:pPr>
    </w:p>
    <w:p w14:paraId="45B119C8" w14:textId="77777777" w:rsidR="002E7EEE" w:rsidRDefault="002E7EEE" w:rsidP="002E7EEE">
      <w:pPr>
        <w:ind w:left="-22"/>
        <w:rPr>
          <w:lang w:val="fr-CH"/>
        </w:rPr>
      </w:pPr>
    </w:p>
    <w:p w14:paraId="3636E77F" w14:textId="77777777" w:rsidR="002E7EEE" w:rsidRDefault="002E7EEE" w:rsidP="002E7EEE">
      <w:pPr>
        <w:ind w:left="-22"/>
        <w:rPr>
          <w:lang w:val="fr-CH"/>
        </w:rPr>
      </w:pPr>
    </w:p>
    <w:p w14:paraId="735BC4CE" w14:textId="77777777" w:rsidR="002E7EEE" w:rsidRDefault="002E7EEE" w:rsidP="002E7EEE">
      <w:pPr>
        <w:ind w:left="-22"/>
        <w:rPr>
          <w:lang w:val="fr-CH"/>
        </w:rPr>
      </w:pPr>
    </w:p>
    <w:p w14:paraId="229A1297" w14:textId="77777777" w:rsidR="002E7EEE" w:rsidRDefault="00816872" w:rsidP="002E7EEE">
      <w:pPr>
        <w:ind w:left="-22"/>
        <w:rPr>
          <w:lang w:val="fr-CH"/>
        </w:rPr>
      </w:pPr>
      <w:r w:rsidRPr="00816872">
        <w:rPr>
          <w:noProof/>
          <w:lang w:val="fr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DE2DDD" wp14:editId="2792437D">
                <wp:simplePos x="0" y="0"/>
                <wp:positionH relativeFrom="page">
                  <wp:posOffset>12869545</wp:posOffset>
                </wp:positionH>
                <wp:positionV relativeFrom="paragraph">
                  <wp:posOffset>12700</wp:posOffset>
                </wp:positionV>
                <wp:extent cx="1838325" cy="963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8254" w14:textId="77777777" w:rsidR="00816872" w:rsidRPr="006A0275" w:rsidRDefault="00816872" w:rsidP="00816872">
                            <w:pPr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  <w:t>“Add text”</w:t>
                            </w:r>
                          </w:p>
                          <w:p w14:paraId="2B17A38A" w14:textId="77777777" w:rsidR="00816872" w:rsidRPr="006A0275" w:rsidRDefault="00816872" w:rsidP="00816872">
                            <w:pPr>
                              <w:rPr>
                                <w:rFonts w:ascii="Arial" w:hAnsi="Arial" w:cs="Arial"/>
                                <w:b/>
                                <w:color w:val="95C93D"/>
                                <w:sz w:val="44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b/>
                                <w:color w:val="95C93D"/>
                                <w:sz w:val="44"/>
                              </w:rPr>
                              <w:t>NUTRITON</w:t>
                            </w:r>
                          </w:p>
                          <w:p w14:paraId="44E9A280" w14:textId="77777777" w:rsidR="00816872" w:rsidRPr="006A0275" w:rsidRDefault="00816872" w:rsidP="00816872">
                            <w:pPr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</w:pPr>
                            <w:r w:rsidRPr="006A0275">
                              <w:rPr>
                                <w:rFonts w:ascii="Arial" w:hAnsi="Arial" w:cs="Arial"/>
                                <w:color w:val="808285"/>
                                <w:sz w:val="40"/>
                              </w:rPr>
                              <w:t>CLUSTER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7518" id="_x0000_s1029" type="#_x0000_t202" style="position:absolute;left:0;text-align:left;margin-left:1013.35pt;margin-top:1pt;width:144.75pt;height:7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5pIwIAACQEAAAOAAAAZHJzL2Uyb0RvYy54bWysU9tu2zAMfR+wfxD0vjhxkjYx4hRdugwD&#10;ugvQ7gNkWY6FSaImKbGzrx8lJ1nQvhXzgyCa5OHhIbW667UiB+G8BFPSyWhMiTAcaml2Jf35vP2w&#10;oMQHZmqmwIiSHoWnd+v371adLUQOLahaOIIgxhedLWkbgi2yzPNWaOZHYIVBZwNOs4Cm22W1Yx2i&#10;a5Xl4/FN1oGrrQMuvMe/D4OTrhN+0wgevjeNF4GokiK3kE6Xziqe2XrFip1jtpX8RIO9gYVm0mDR&#10;C9QDC4zsnXwFpSV34KEJIw46g6aRXKQesJvJ+EU3Ty2zIvWC4nh7kcn/P1j+7fDDEVmXNJ/cUmKY&#10;xiE9iz6Qj9CTPOrTWV9g2JPFwNDjb5xz6tXbR+C/PDGwaZnZiXvnoGsFq5HfJGZmV6kDjo8gVfcV&#10;aizD9gESUN84HcVDOQii45yOl9lEKjyWXEwX03xOCUff8ma6nKbhZaw4Z1vnw2cBmsRLSR3OPqGz&#10;w6MPkQ0rziGxmAcl661UKhluV22UIweGe7JNX2rgRZgypMPqc+QRswzE/LRCWgbcYyV1SRfj+A2b&#10;FdX4ZOoUEphUwx2ZKHOSJyoyaBP6qk+TmJ5Vr6A+ol4OhrXFZ4aXFtwfSjpc2ZL633vmBCXqi0HN&#10;l5PZLO54Mmbz2xwNd+2prj3McIQqaaBkuG5CehdDY/c4m0Ym2eIQByYnyriKSc3Ts4m7fm2nqH+P&#10;e/0XAAD//wMAUEsDBBQABgAIAAAAIQCmIj2j3wAAAAsBAAAPAAAAZHJzL2Rvd25yZXYueG1sTI/B&#10;TsMwDIbvSLxDZCQuiKXLWDtK0wmQQFw39gBu47UVjVM12dq9PdkJbrb86ff3F9vZ9uJMo+8ca1gu&#10;EhDEtTMdNxoO3x+PGxA+IBvsHZOGC3nYlrc3BebGTbyj8z40Ioawz1FDG8KQS+nrliz6hRuI4+3o&#10;RoshrmMjzYhTDLe9VEmSSosdxw8tDvTeUv2zP1kNx6/pYf08VZ/hkO2e0jfssspdtL6/m19fQASa&#10;wx8MV/2oDmV0qtyJjRe9BpWoNIvsdQIRAbVapgpEFdH1agOyLOT/DuUvAAAA//8DAFBLAQItABQA&#10;BgAIAAAAIQC2gziS/gAAAOEBAAATAAAAAAAAAAAAAAAAAAAAAABbQ29udGVudF9UeXBlc10ueG1s&#10;UEsBAi0AFAAGAAgAAAAhADj9If/WAAAAlAEAAAsAAAAAAAAAAAAAAAAALwEAAF9yZWxzLy5yZWxz&#10;UEsBAi0AFAAGAAgAAAAhAP63XmkjAgAAJAQAAA4AAAAAAAAAAAAAAAAALgIAAGRycy9lMm9Eb2Mu&#10;eG1sUEsBAi0AFAAGAAgAAAAhAKYiPaPfAAAACwEAAA8AAAAAAAAAAAAAAAAAfQQAAGRycy9kb3du&#10;cmV2LnhtbFBLBQYAAAAABAAEAPMAAACJBQAAAAA=&#10;" stroked="f">
                <v:textbox>
                  <w:txbxContent>
                    <w:p w:rsidR="00816872" w:rsidRPr="006A0275" w:rsidRDefault="00816872" w:rsidP="00816872">
                      <w:pPr>
                        <w:rPr>
                          <w:rFonts w:ascii="Arial" w:hAnsi="Arial" w:cs="Arial"/>
                          <w:color w:val="808285"/>
                          <w:sz w:val="40"/>
                        </w:rPr>
                      </w:pPr>
                      <w:r w:rsidRPr="006A0275">
                        <w:rPr>
                          <w:rFonts w:ascii="Arial" w:hAnsi="Arial" w:cs="Arial"/>
                          <w:color w:val="808285"/>
                          <w:sz w:val="40"/>
                        </w:rPr>
                        <w:t>“Add text”</w:t>
                      </w:r>
                    </w:p>
                    <w:p w:rsidR="00816872" w:rsidRPr="006A0275" w:rsidRDefault="00816872" w:rsidP="00816872">
                      <w:pPr>
                        <w:rPr>
                          <w:rFonts w:ascii="Arial" w:hAnsi="Arial" w:cs="Arial"/>
                          <w:b/>
                          <w:color w:val="95C93D"/>
                          <w:sz w:val="44"/>
                        </w:rPr>
                      </w:pPr>
                      <w:r w:rsidRPr="006A0275">
                        <w:rPr>
                          <w:rFonts w:ascii="Arial" w:hAnsi="Arial" w:cs="Arial"/>
                          <w:b/>
                          <w:color w:val="95C93D"/>
                          <w:sz w:val="44"/>
                        </w:rPr>
                        <w:t>NUTRITON</w:t>
                      </w:r>
                    </w:p>
                    <w:p w:rsidR="00816872" w:rsidRPr="006A0275" w:rsidRDefault="00816872" w:rsidP="00816872">
                      <w:pPr>
                        <w:rPr>
                          <w:rFonts w:ascii="Arial" w:hAnsi="Arial" w:cs="Arial"/>
                          <w:color w:val="808285"/>
                          <w:sz w:val="40"/>
                        </w:rPr>
                      </w:pPr>
                      <w:r w:rsidRPr="006A0275">
                        <w:rPr>
                          <w:rFonts w:ascii="Arial" w:hAnsi="Arial" w:cs="Arial"/>
                          <w:color w:val="808285"/>
                          <w:sz w:val="40"/>
                        </w:rPr>
                        <w:t>CLUSTER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16872">
        <w:rPr>
          <w:noProof/>
          <w:lang w:val="fr-CH"/>
        </w:rPr>
        <w:drawing>
          <wp:anchor distT="0" distB="0" distL="114300" distR="114300" simplePos="0" relativeHeight="251670528" behindDoc="0" locked="0" layoutInCell="1" allowOverlap="1" wp14:anchorId="3133E1D6" wp14:editId="2E6B96E6">
            <wp:simplePos x="0" y="0"/>
            <wp:positionH relativeFrom="column">
              <wp:posOffset>11925300</wp:posOffset>
            </wp:positionH>
            <wp:positionV relativeFrom="paragraph">
              <wp:posOffset>15875</wp:posOffset>
            </wp:positionV>
            <wp:extent cx="952500" cy="9525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astfeeding mother.sv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7F929" w14:textId="77777777" w:rsidR="002E7EEE" w:rsidRDefault="002E7EEE" w:rsidP="002E7EEE">
      <w:pPr>
        <w:ind w:left="-22"/>
        <w:rPr>
          <w:lang w:val="fr-CH"/>
        </w:rPr>
      </w:pPr>
    </w:p>
    <w:p w14:paraId="11AE4641" w14:textId="77777777" w:rsidR="002E7EEE" w:rsidRDefault="002E7EEE" w:rsidP="002E7EEE">
      <w:pPr>
        <w:ind w:left="-22"/>
        <w:rPr>
          <w:lang w:val="fr-CH"/>
        </w:rPr>
      </w:pPr>
    </w:p>
    <w:p w14:paraId="65C9F378" w14:textId="77777777" w:rsidR="002E7EEE" w:rsidRDefault="002E7EEE" w:rsidP="002E7EEE">
      <w:pPr>
        <w:ind w:left="-22"/>
        <w:rPr>
          <w:lang w:val="fr-CH"/>
        </w:rPr>
      </w:pPr>
    </w:p>
    <w:p w14:paraId="0F8E23DB" w14:textId="77777777" w:rsidR="002E7EEE" w:rsidRDefault="002E7EEE" w:rsidP="002E7EEE">
      <w:pPr>
        <w:ind w:left="-22"/>
        <w:rPr>
          <w:lang w:val="fr-CH"/>
        </w:rPr>
      </w:pPr>
    </w:p>
    <w:p w14:paraId="5B023331" w14:textId="77777777" w:rsidR="002E7EEE" w:rsidRDefault="002E7EEE" w:rsidP="002E7EEE">
      <w:pPr>
        <w:ind w:left="-22"/>
        <w:rPr>
          <w:lang w:val="fr-CH"/>
        </w:rPr>
      </w:pPr>
    </w:p>
    <w:p w14:paraId="7E72C633" w14:textId="77777777" w:rsidR="002E7EEE" w:rsidRDefault="002E7EEE" w:rsidP="002E7EEE">
      <w:pPr>
        <w:ind w:left="-22"/>
        <w:rPr>
          <w:lang w:val="fr-CH"/>
        </w:rPr>
      </w:pPr>
    </w:p>
    <w:p w14:paraId="142A85D8" w14:textId="77777777" w:rsidR="002E7EEE" w:rsidRDefault="002E7EEE" w:rsidP="002E7EEE">
      <w:pPr>
        <w:ind w:left="-22"/>
        <w:rPr>
          <w:lang w:val="fr-CH"/>
        </w:rPr>
      </w:pPr>
    </w:p>
    <w:p w14:paraId="3E5D77ED" w14:textId="77777777" w:rsidR="002E7EEE" w:rsidRDefault="002E7EEE" w:rsidP="002E7EEE">
      <w:pPr>
        <w:ind w:left="-22"/>
        <w:rPr>
          <w:lang w:val="fr-CH"/>
        </w:rPr>
      </w:pPr>
    </w:p>
    <w:p w14:paraId="22CE8B60" w14:textId="77777777" w:rsidR="002E7EEE" w:rsidRDefault="002E7EEE" w:rsidP="002E7EEE">
      <w:pPr>
        <w:ind w:left="-22"/>
        <w:rPr>
          <w:lang w:val="fr-CH"/>
        </w:rPr>
      </w:pPr>
    </w:p>
    <w:p w14:paraId="68C5B844" w14:textId="77777777" w:rsidR="002E7EEE" w:rsidRDefault="00FB2C09" w:rsidP="002E7EEE">
      <w:pPr>
        <w:ind w:left="-22"/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8CC52" wp14:editId="4B134CAA">
                <wp:simplePos x="0" y="0"/>
                <wp:positionH relativeFrom="column">
                  <wp:posOffset>5294630</wp:posOffset>
                </wp:positionH>
                <wp:positionV relativeFrom="paragraph">
                  <wp:posOffset>262890</wp:posOffset>
                </wp:positionV>
                <wp:extent cx="4582795" cy="6743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FF9EC" id="Text Box 9" o:spid="_x0000_s1030" type="#_x0000_t202" style="position:absolute;left:0;text-align:left;margin-left:416.9pt;margin-top:20.7pt;width:360.85pt;height:5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tEhAIAAG8FAAAOAAAAZHJzL2Uyb0RvYy54bWysVFFvGjEMfp+0/xDlfRwwWgriqFirTpOq&#10;thpMfQ65pERN4jQJ3LFfPyd3UNbtpdNe7hz7s2N/tjO7bIwmO+GDAlvSQa9PibAcKmWfSvpjdfPp&#10;gpIQma2YBitKuheBXs4/fpjVbiqGsAFdCU8wiA3T2pV0E6ObFkXgG2FY6IETFo0SvGERj/6pqDyr&#10;MbrRxbDfPy9q8JXzwEUIqL1ujXSe40speLyXMohIdEkxt5i/Pn/X6VvMZ2z65JnbKN6lwf4hC8OU&#10;xUuPoa5ZZGTr1R+hjOIeAsjY42AKkFJxkWvAagb9N9UsN8yJXAuSE9yRpvD/wvK73YMnqirphBLL&#10;DLZoJZpIvkBDJomd2oUpgpYOYbFBNXb5oA+oTEU30pv0x3II2pHn/ZHbFIyjcnR2MRxPzijhaDsf&#10;jz6P+5n94tXd+RC/CjAkCSX12LzMKdvdhoipIPQASbdZuFFa5wZq+5sCga1G5AnovFMlbcZZinst&#10;kpe234VEBnLiSZFnT1xpT3YMp4ZxLmzMNee4iE4oiXe/x7HDJ9c2q/c4Hz3yzWDj0dkoCz6z9Cbt&#10;6vmQsmzxyN9J3UnUyj6LatWsmzwAI9xU8XLS3jVUe+y6h3ZrguM3Cjtzy0J8YB7XBBuNqx/v8SM1&#10;1CWFTqJkA/7n3/QJj9OLVkpqXLuShpct84IS/c3iXE8Go1Ha03wYnY2HePCnlvWpxW7NFWCPBpi6&#10;41lM+KgPovRgHvGFWKRb0cQsx7tLGg/iVWwfA3xhuFgsMgg307F4a5eOp9CJ8zR3q+aRedcNZ8S5&#10;voPDgrLpmxltscnTwmIbQao8wIn1ltWuG7jVea67Fyg9G6fnjHp9J+e/AAAA//8DAFBLAwQUAAYA&#10;CAAAACEAM9BNU98AAAAMAQAADwAAAGRycy9kb3ducmV2LnhtbEyPQU/DMAyF70j7D5EncWNJaTdt&#10;pemEQFxBjIG0W9Z4bUXjVE22ln+PdwKf/OSn9z4X28l14oJDaD1pSBYKBFLlbUu1hv3Hy90aRIiG&#10;rOk8oYYfDLAtZzeFya0f6R0vu1gLDqGQGw1NjH0uZagadCYsfI/Et5MfnIksh1rawYwc7jp5r9RK&#10;OtMSNzSmx6cGq+/d2Wn4fD0dvjL1Vj+7ZT/6SUlyG6n17Xx6fAARcYp/ZrjiMzqUzHT0Z7JBdBrW&#10;acroUUOWZCCuhiUPiCNviUozkGUh/z9R/gIAAP//AwBQSwECLQAUAAYACAAAACEAtoM4kv4AAADh&#10;AQAAEwAAAAAAAAAAAAAAAAAAAAAAW0NvbnRlbnRfVHlwZXNdLnhtbFBLAQItABQABgAIAAAAIQA4&#10;/SH/1gAAAJQBAAALAAAAAAAAAAAAAAAAAC8BAABfcmVscy8ucmVsc1BLAQItABQABgAIAAAAIQBc&#10;DAtEhAIAAG8FAAAOAAAAAAAAAAAAAAAAAC4CAABkcnMvZTJvRG9jLnhtbFBLAQItABQABgAIAAAA&#10;IQAz0E1T3wAAAAwBAAAPAAAAAAAAAAAAAAAAAN4EAABkcnMvZG93bnJldi54bWxQSwUGAAAAAAQA&#10;BADzAAAA6gUAAAAA&#10;" filled="f" stroked="f">
                <v:textbox style="mso-next-textbox:#Text Box 10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0FEBC" wp14:editId="0FE93822">
                <wp:simplePos x="0" y="0"/>
                <wp:positionH relativeFrom="column">
                  <wp:posOffset>10323830</wp:posOffset>
                </wp:positionH>
                <wp:positionV relativeFrom="paragraph">
                  <wp:posOffset>262890</wp:posOffset>
                </wp:positionV>
                <wp:extent cx="4341495" cy="65151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C7129" id="Text Box 10" o:spid="_x0000_s1031" type="#_x0000_t202" style="position:absolute;left:0;text-align:left;margin-left:812.9pt;margin-top:20.7pt;width:341.85pt;height:51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h3hAIAAHEFAAAOAAAAZHJzL2Uyb0RvYy54bWysVN1v0zAQf0fif7D8TtOUdLBq6VQ6DSFN&#10;20SL9uw69hrN9nm226T89ZydpCuDlyFekvPd774/Li5brcheOF+DKWk+GlMiDIeqNo8l/bG+/vCZ&#10;Eh+YqZgCI0p6EJ5ezt+/u2jsTExgC6oSjqAR42eNLek2BDvLMs+3QjM/AisMCiU4zQI+3WNWOdag&#10;da2yyXh8ljXgKuuAC++Re9UJ6TzZl1LwcCelF4GokmJsIX1d+m7iN5tfsNmjY3Zb8z4M9g9RaFYb&#10;dHo0dcUCIztX/2FK19yBBxlGHHQGUtZcpBwwm3z8KpvVllmRcsHieHssk/9/Zvnt/t6RusLeYXkM&#10;09ijtWgD+QItQRbWp7F+hrCVRWBokY/Yge+RGdNupdPxjwkRlKOpw7G60RpHZvGxyIvzKSUcZWfT&#10;fJqPk/3sRd06H74K0CQSJXXYvlRVtr/xAUNB6ACJ3gxc10qlFirzGwOBHUekGei1YyZdxIkKByWi&#10;ljLfhcQapMAjI02fWCpH9gznhnEuTEg5J7uIjiiJvt+i2OOjahfVW5SPGskzmHBU1rUBl6r0Kuzq&#10;aQhZdnis30nekVS1eRLVut20aQQK3FXxXNLJ0N4NVAfsuoNub7zl1zV25ob5cM8cLgo2Gpc/3OFH&#10;KmhKCj1FyRbcz7/xIx7nF6WUNLh4JfXPO+YEJeqbwck+z4sibmp6FNNPE3y4U8nmVGJ2egnYoxxD&#10;tzyRER/UQEoH+gFvxCJ6RREzHH2XNAzkMnTnAG8MF4tFAuFuWhZuzMryaDrWPM7dun1gzvbDGXCu&#10;b2FYUTZ7NaMdNmoaWOwCyDoNcKx6V9W+G7jXaa77GxQPx+k7oV4u5fwXAAAA//8DAFBLAwQUAAYA&#10;CAAAACEANteQyd8AAAANAQAADwAAAGRycy9kb3ducmV2LnhtbEyPwU7DMBBE70j8g7VI3KjdkAQa&#10;4lQIxBXUQitxc+NtEhGvo9htwt+znOA4mtHMm3I9u16ccQydJw3LhQKBVHvbUaPh4/3l5h5EiIas&#10;6T2hhm8MsK4uL0pTWD/RBs/b2AguoVAYDW2MQyFlqFt0Jiz8gMTe0Y/ORJZjI+1oJi53vUyUyqUz&#10;HfFCawZ8arH+2p6cht3r8XOfqrfm2WXD5Gclya2k1tdX8+MDiIhz/AvDLz6jQ8VMB38iG0TPOk8y&#10;Zo8a0mUKghPJrVplIA7sqfwuBVmV8v+L6gcAAP//AwBQSwECLQAUAAYACAAAACEAtoM4kv4AAADh&#10;AQAAEwAAAAAAAAAAAAAAAAAAAAAAW0NvbnRlbnRfVHlwZXNdLnhtbFBLAQItABQABgAIAAAAIQA4&#10;/SH/1gAAAJQBAAALAAAAAAAAAAAAAAAAAC8BAABfcmVscy8ucmVsc1BLAQItABQABgAIAAAAIQBp&#10;Sgh3hAIAAHEFAAAOAAAAAAAAAAAAAAAAAC4CAABkcnMvZTJvRG9jLnhtbFBLAQItABQABgAIAAAA&#10;IQA215DJ3wAAAA0BAAAPAAAAAAAAAAAAAAAAAN4EAABkcnMvZG93bnJldi54bWxQSwUGAAAAAAQA&#10;BADzAAAA6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43AF31B" w14:textId="77777777" w:rsidR="002E7EEE" w:rsidRDefault="002E7EEE" w:rsidP="00DE1CB8">
      <w:pPr>
        <w:rPr>
          <w:lang w:val="fr-CH"/>
        </w:rPr>
        <w:sectPr w:rsidR="002E7EEE" w:rsidSect="002E7EEE">
          <w:pgSz w:w="23820" w:h="16840" w:orient="landscape"/>
          <w:pgMar w:top="0" w:right="0" w:bottom="0" w:left="22" w:header="708" w:footer="708" w:gutter="0"/>
          <w:cols w:space="708"/>
          <w:docGrid w:linePitch="360"/>
        </w:sectPr>
      </w:pPr>
    </w:p>
    <w:p w14:paraId="648D0396" w14:textId="77777777" w:rsidR="00DE1CB8" w:rsidRDefault="00FB2C09" w:rsidP="00DE1CB8">
      <w:pPr>
        <w:spacing w:line="276" w:lineRule="auto"/>
        <w:ind w:left="851" w:right="692"/>
        <w:rPr>
          <w:rFonts w:ascii="Arial" w:hAnsi="Arial" w:cs="Arial"/>
          <w:sz w:val="21"/>
          <w:lang w:val="fr-CH"/>
        </w:rPr>
      </w:pPr>
      <w:r>
        <w:rPr>
          <w:rFonts w:ascii="Arial" w:hAnsi="Arial" w:cs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B2EEC" wp14:editId="0AE3BA8D">
                <wp:simplePos x="0" y="0"/>
                <wp:positionH relativeFrom="column">
                  <wp:posOffset>490997</wp:posOffset>
                </wp:positionH>
                <wp:positionV relativeFrom="paragraph">
                  <wp:posOffset>77233</wp:posOffset>
                </wp:positionV>
                <wp:extent cx="4341950" cy="6858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95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B9B24ED" w14:textId="77777777" w:rsidR="00FB2C09" w:rsidRPr="007F62D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79E47169" w14:textId="77777777" w:rsidR="00FB2C09" w:rsidRPr="007F62D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</w:pPr>
                          </w:p>
                          <w:p w14:paraId="4BDFB6C4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60734D26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7BCF1E89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BE2C67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53D363EE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6FAD8C88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6FF52CE6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2BC8582F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3FEBDAD1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5636524D" w14:textId="77777777" w:rsidR="00FB2C09" w:rsidRPr="00816872" w:rsidRDefault="00FB2C09" w:rsidP="00FB2C09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7D002DA9" w14:textId="77777777" w:rsidR="00FB2C09" w:rsidRPr="007F62D2" w:rsidRDefault="00FB2C09" w:rsidP="00FB2C09">
                            <w:pPr>
                              <w:ind w:left="142" w:right="96"/>
                              <w:rPr>
                                <w:sz w:val="20"/>
                                <w:lang w:val="fr-CH"/>
                              </w:rPr>
                            </w:pPr>
                          </w:p>
                          <w:p w14:paraId="0AE4967F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7E6E4167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66D00041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</w:t>
                            </w:r>
                            <w:bookmarkStart w:id="0" w:name="_GoBack"/>
                            <w:bookmarkEnd w:id="0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54A6B6EC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1AC45880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</w:p>
                          <w:p w14:paraId="7983D507" w14:textId="77777777" w:rsidR="00816872" w:rsidRPr="00816872" w:rsidRDefault="00816872" w:rsidP="00816872">
                            <w:pPr>
                              <w:spacing w:line="276" w:lineRule="auto"/>
                              <w:ind w:left="142" w:right="96"/>
                              <w:rPr>
                                <w:rFonts w:ascii="Arial" w:hAnsi="Arial" w:cs="Arial"/>
                                <w:sz w:val="18"/>
                                <w:lang w:val="fr-CH"/>
                              </w:rPr>
                            </w:pPr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"At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vero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accusamus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iusto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odio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dignissimos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ducimus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qui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blanditiis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praesentium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deleniti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atque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corrupti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quos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excepturi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occaecati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cupiditate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provident,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similique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in culpa qui officia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deserunt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mollitia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animi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id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laborum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fuga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harum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quidem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facilis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expedita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distinctio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Nam libero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cum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soluta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nobis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eligendi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optio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cumque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nihil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impedit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quo minus id quod maxime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placeat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facere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possimus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assumenda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est,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omnis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repellendus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Temporibus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autem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quibusdam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officiis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debitis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necessitatibus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saepe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eveniet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ut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repudiandae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sint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molestiae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non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recusandae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Itaque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earum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rerum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hic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tenetur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sapiente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delectus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, ut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reiciendis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voluptatibus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maiores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alias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consequatur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aut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perferendis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doloribus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asperiores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repellat</w:t>
                            </w:r>
                            <w:proofErr w:type="spellEnd"/>
                            <w:r w:rsidRPr="007F62D2">
                              <w:rPr>
                                <w:rFonts w:ascii="Arial" w:hAnsi="Arial" w:cs="Arial"/>
                                <w:sz w:val="18"/>
                                <w:szCs w:val="28"/>
                                <w:lang w:val="fr-FR"/>
                              </w:rPr>
                              <w:t>."</w:t>
                            </w:r>
                          </w:p>
                          <w:p w14:paraId="51906607" w14:textId="77777777" w:rsidR="00816872" w:rsidRPr="007F62D2" w:rsidRDefault="0081687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B2EEC" id="Text Box 5" o:spid="_x0000_s1032" type="#_x0000_t202" style="position:absolute;left:0;text-align:left;margin-left:38.65pt;margin-top:6.1pt;width:341.9pt;height:54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20ewIAAGEFAAAOAAAAZHJzL2Uyb0RvYy54bWysVFFPGzEMfp+0/xDlfVzLWlYqrqgDMU1C&#10;gAYTz2kuoaclcZa4vet+PU7urnRsL0x7uXPsz4792c7ZeWsN26oQa3AlHx+NOFNOQlW7p5J/f7j6&#10;MOMsonCVMOBUyXcq8vPF+3dnjZ+rY1iDqVRgFMTFeeNLvkb086KIcq2siEfglSOjhmAF0jE8FVUQ&#10;DUW3pjgejU6KBkLlA0gVI2kvOyNf5PhaK4m3WkeFzJSccsP8Dfm7St9icSbmT0H4dS37NMQ/ZGFF&#10;7ejSfahLgYJtQv1HKFvLABE0HkmwBWhdS5VroGrGo1fV3K+FV7kWIif6PU3x/4WVN9u7wOqq5FPO&#10;nLDUogfVIvsMLZsmdhof5wS69wTDltTU5UEfSZmKbnWw6U/lMLITz7s9tymYJOXk42R8OiWTJNvJ&#10;bDobjTL7xYu7DxG/KLAsCSUP1LzMqdheR6RUCDpA0m0OrmpjcgON+01BwE6j8gT03qmSLuMs4c6o&#10;5GXcN6WJgZx4UuTZUxcmsK2gqRFSKoe55hyX0Aml6e63OPb45Npl9RbnvUe+GRzunW3tIGSWXqVd&#10;/RhS1h2e+DuoO4nYrtrc+snQ0BVUO+pzgG5PopdXNfXiWkS8E4EWg/pHy4639NEGmpJDL3G2hvDr&#10;b/qEp3klK2cNLVrJ48+NCIoz89XRJJ+OJ5O0mfkwmX46pkM4tKwOLW5jL4C6MqZnxcssJjyaQdQB&#10;7CO9Cct0K5mEk3R3yXEQL7Bbf3pTpFouM4h20Qu8dvdeptCJ5TRpD+2jCL4fR6RJvoFhJcX81VR2&#10;2OTpYLlB0HUe2cRzx2rPP+1xnuT+zUkPxeE5o15exsUzAAAA//8DAFBLAwQUAAYACAAAACEAFALC&#10;WN0AAAAKAQAADwAAAGRycy9kb3ducmV2LnhtbEyPzU7DMBCE70i8g7WVuFE7ARqaxqkQiCuI/knc&#10;3HibRMTrKHab8PYsJzjuN6PZmWI9uU5ccAitJw3JXIFAqrxtqdaw277ePoII0ZA1nSfU8I0B1uX1&#10;VWFy60f6wMsm1oJDKORGQxNjn0sZqgadCXPfI7F28oMzkc+hlnYwI4e7TqZKLaQzLfGHxvT43GD1&#10;tTk7Dfu30+fhXr3XL+6hH/2kJLml1PpmNj2tQESc4p8ZfutzdSi509GfyQbRaciyO3YyT1MQrGeL&#10;JAFxZKCWjGRZyP8Tyh8AAAD//wMAUEsBAi0AFAAGAAgAAAAhALaDOJL+AAAA4QEAABMAAAAAAAAA&#10;AAAAAAAAAAAAAFtDb250ZW50X1R5cGVzXS54bWxQSwECLQAUAAYACAAAACEAOP0h/9YAAACUAQAA&#10;CwAAAAAAAAAAAAAAAAAvAQAAX3JlbHMvLnJlbHNQSwECLQAUAAYACAAAACEAHJ8ttHsCAABhBQAA&#10;DgAAAAAAAAAAAAAAAAAuAgAAZHJzL2Uyb0RvYy54bWxQSwECLQAUAAYACAAAACEAFALCWN0AAAAK&#10;AQAADwAAAAAAAAAAAAAAAADVBAAAZHJzL2Rvd25yZXYueG1sUEsFBgAAAAAEAAQA8wAAAN8FAAAA&#10;AA==&#10;" filled="f" stroked="f">
                <v:textbox style="mso-next-textbox:#Text Box 9">
                  <w:txbxContent>
                    <w:p w14:paraId="2B9B24ED" w14:textId="77777777" w:rsidR="00FB2C09" w:rsidRPr="007F62D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79E47169" w14:textId="77777777" w:rsidR="00FB2C09" w:rsidRPr="007F62D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</w:pPr>
                    </w:p>
                    <w:p w14:paraId="4BDFB6C4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60734D26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7BCF1E89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BE2C67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53D363EE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6FAD8C88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6FF52CE6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2BC8582F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3FEBDAD1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5636524D" w14:textId="77777777" w:rsidR="00FB2C09" w:rsidRPr="00816872" w:rsidRDefault="00FB2C09" w:rsidP="00FB2C09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7D002DA9" w14:textId="77777777" w:rsidR="00FB2C09" w:rsidRPr="007F62D2" w:rsidRDefault="00FB2C09" w:rsidP="00FB2C09">
                      <w:pPr>
                        <w:ind w:left="142" w:right="96"/>
                        <w:rPr>
                          <w:sz w:val="20"/>
                          <w:lang w:val="fr-CH"/>
                        </w:rPr>
                      </w:pPr>
                    </w:p>
                    <w:p w14:paraId="0AE4967F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7E6E4167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66D00041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</w:t>
                      </w:r>
                      <w:bookmarkStart w:id="1" w:name="_GoBack"/>
                      <w:bookmarkEnd w:id="1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54A6B6EC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1AC45880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</w:p>
                    <w:p w14:paraId="7983D507" w14:textId="77777777" w:rsidR="00816872" w:rsidRPr="00816872" w:rsidRDefault="00816872" w:rsidP="00816872">
                      <w:pPr>
                        <w:spacing w:line="276" w:lineRule="auto"/>
                        <w:ind w:left="142" w:right="96"/>
                        <w:rPr>
                          <w:rFonts w:ascii="Arial" w:hAnsi="Arial" w:cs="Arial"/>
                          <w:sz w:val="18"/>
                          <w:lang w:val="fr-CH"/>
                        </w:rPr>
                      </w:pPr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"At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vero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accusamus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iusto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odio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dignissimos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ducimus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qui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blanditiis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praesentium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deleniti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atque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corrupti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quos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excepturi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occaecati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cupiditate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provident,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similique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in culpa qui officia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deserunt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mollitia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animi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id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laborum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fuga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harum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quidem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facilis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expedita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distinctio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Nam libero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cum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soluta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nobis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eligendi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optio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cumque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nihil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impedit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quo minus id quod maxime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placeat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facere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possimus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assumenda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est,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omnis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repellendus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Temporibus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autem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quibusdam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officiis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debitis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necessitatibus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saepe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eveniet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ut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repudiandae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sint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et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molestiae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non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recusandae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.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Itaque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earum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rerum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hic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tenetur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sapiente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delectus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, ut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reiciendis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voluptatibus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maiores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alias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consequatur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aut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perferendis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doloribus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asperiores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repellat</w:t>
                      </w:r>
                      <w:proofErr w:type="spellEnd"/>
                      <w:r w:rsidRPr="007F62D2">
                        <w:rPr>
                          <w:rFonts w:ascii="Arial" w:hAnsi="Arial" w:cs="Arial"/>
                          <w:sz w:val="18"/>
                          <w:szCs w:val="28"/>
                          <w:lang w:val="fr-FR"/>
                        </w:rPr>
                        <w:t>."</w:t>
                      </w:r>
                    </w:p>
                    <w:p w14:paraId="51906607" w14:textId="77777777" w:rsidR="00816872" w:rsidRPr="007F62D2" w:rsidRDefault="0081687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F74DA" w14:textId="77777777" w:rsidR="00DE1CB8" w:rsidRPr="00DE1CB8" w:rsidRDefault="00DE1CB8" w:rsidP="00DE1CB8">
      <w:pPr>
        <w:spacing w:line="276" w:lineRule="auto"/>
        <w:ind w:left="851" w:right="692"/>
        <w:rPr>
          <w:rFonts w:ascii="Arial" w:hAnsi="Arial" w:cs="Arial"/>
          <w:sz w:val="21"/>
          <w:lang w:val="fr-CH"/>
        </w:rPr>
      </w:pPr>
    </w:p>
    <w:sectPr w:rsidR="00DE1CB8" w:rsidRPr="00DE1CB8" w:rsidSect="002E7EEE">
      <w:type w:val="continuous"/>
      <w:pgSz w:w="23820" w:h="16840" w:orient="landscape"/>
      <w:pgMar w:top="0" w:right="0" w:bottom="0" w:left="22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72"/>
    <w:rsid w:val="002E7EEE"/>
    <w:rsid w:val="007F62D2"/>
    <w:rsid w:val="00816872"/>
    <w:rsid w:val="00BE2C67"/>
    <w:rsid w:val="00C022FA"/>
    <w:rsid w:val="00D11B0C"/>
    <w:rsid w:val="00D65CFE"/>
    <w:rsid w:val="00DE1CB8"/>
    <w:rsid w:val="00DE1F11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19A0"/>
  <w15:chartTrackingRefBased/>
  <w15:docId w15:val="{6F9F056B-ABFC-4911-B994-D4C4B1FC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7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qobati\Google%20Drive\00-GNC%20IM%20Drive\03-IM%20Toolkit\03-Style%20Guide\UNICEF%20GRAPHICS%20MANUAL%20Pro-20190513T105346Z-001\UNICEF%20GRAPHICS%20MANUAL%20Pro\06_TEMPLATES\09_TEXT%20LAYOUT\WRD\UNICEF%20Design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UNICEF Design Template Landscape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Magnat Kavuna</cp:lastModifiedBy>
  <cp:revision>3</cp:revision>
  <cp:lastPrinted>2020-03-26T20:47:00Z</cp:lastPrinted>
  <dcterms:created xsi:type="dcterms:W3CDTF">2020-01-06T16:02:00Z</dcterms:created>
  <dcterms:modified xsi:type="dcterms:W3CDTF">2020-03-26T20:58:00Z</dcterms:modified>
</cp:coreProperties>
</file>